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764936" w:rsidRPr="00604230" w:rsidTr="00A35515">
        <w:trPr>
          <w:trHeight w:val="504"/>
        </w:trPr>
        <w:tc>
          <w:tcPr>
            <w:tcW w:w="10116" w:type="dxa"/>
            <w:gridSpan w:val="5"/>
            <w:shd w:val="clear" w:color="auto" w:fill="auto"/>
          </w:tcPr>
          <w:p w:rsidR="00764936" w:rsidRDefault="00764936" w:rsidP="00A35515">
            <w:pPr>
              <w:ind w:left="-900" w:firstLine="900"/>
            </w:pPr>
            <w:bookmarkStart w:id="0" w:name="_GoBack"/>
            <w:bookmarkEnd w:id="0"/>
            <w:r w:rsidRPr="00101334">
              <w:t>Name:                                                 Time:</w:t>
            </w:r>
            <w:r w:rsidR="00101334">
              <w:t xml:space="preserve"> 5 mins </w:t>
            </w:r>
          </w:p>
          <w:p w:rsidR="00101334" w:rsidRPr="00101334" w:rsidRDefault="00101334" w:rsidP="00A35515">
            <w:pPr>
              <w:ind w:left="-900" w:firstLine="900"/>
            </w:pPr>
          </w:p>
          <w:p w:rsidR="00764936" w:rsidRPr="00101334" w:rsidRDefault="00764936" w:rsidP="00A35515">
            <w:pPr>
              <w:jc w:val="center"/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1334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Diamond Award Test – 100 mixed questions</w:t>
            </w:r>
          </w:p>
          <w:p w:rsidR="00764936" w:rsidRPr="00604230" w:rsidRDefault="00764936" w:rsidP="00A35515"/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12 x 8 =</w:t>
            </w:r>
          </w:p>
        </w:tc>
        <w:tc>
          <w:tcPr>
            <w:tcW w:w="2023" w:type="dxa"/>
            <w:shd w:val="clear" w:color="auto" w:fill="auto"/>
          </w:tcPr>
          <w:p w:rsid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</w:t>
            </w: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121 ÷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22 ÷ 2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90 ÷ 10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5 x 4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9 x 11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 x 3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   X 8 = 16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45 ÷ 5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24 ÷ 8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 x 7 = 42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54 ÷ 6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12 x  ___ = 36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90 ÷  ___ = 10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12 x ___= 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>1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32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48 ÷ 6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____÷ 11 = 12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27 ÷ 3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____  = 28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  X 9 = 72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81 ÷ 9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45 ÷ 9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>_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 X 3 = 18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  X 3 = 33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8 x ____  = 88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9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3 x 8 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12 x 9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   X 4 = 0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 x 9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 ÷ 4 = 8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X 4 = 48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11 x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5 x 6 =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4 x  ____ = 12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50 ÷ 10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5 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____  = 42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  X 7 = 14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8 =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9 x 3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>
              <w:rPr>
                <w:rFonts w:ascii="Comic Sans MS" w:hAnsi="Comic Sans MS" w:cs="Arial"/>
                <w:b/>
                <w:sz w:val="23"/>
                <w:szCs w:val="23"/>
              </w:rPr>
              <w:t xml:space="preserve">9 x </w:t>
            </w:r>
            <w:r w:rsidR="00764936" w:rsidRPr="00101334">
              <w:rPr>
                <w:rFonts w:ascii="Comic Sans MS" w:hAnsi="Comic Sans MS" w:cs="Arial"/>
                <w:b/>
                <w:sz w:val="23"/>
                <w:szCs w:val="23"/>
              </w:rPr>
              <w:t>____  = 45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____  ÷  3 = 9 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8 x 10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36 ÷ 6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21 ÷ 7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  ÷ 3 = 8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36 ÷ 4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16 ÷ 4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54 ÷ 6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96 ÷ 12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60 ÷ 10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6 x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0 x 11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99 ÷ 9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15 ÷ 3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7 x 7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 x 6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6 x 4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12 x 4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6 x 5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11 x 6 = 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144 ÷ 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>__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_ 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>=1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11 x ___  = 77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12 x 10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3 x 7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>
              <w:rPr>
                <w:rFonts w:ascii="Comic Sans MS" w:hAnsi="Comic Sans MS" w:cs="Arial"/>
                <w:b/>
                <w:sz w:val="23"/>
                <w:szCs w:val="23"/>
              </w:rPr>
              <w:t>___</w:t>
            </w:r>
            <w:r w:rsidR="00764936"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 X 6 = 72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36 ÷ 12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2 x   = 6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11 x 1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 x 11 = 99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33  ÷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 x 2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14 ÷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____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= 7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 ÷ 2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4 x ____ = 36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8 x 4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22 ÷ 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>_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= 11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132 ÷ 12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18 ÷ 6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6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 x 12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60 ÷ 5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 x 5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 x 5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63 ÷ 9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 x 7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55 ÷ ____  = 5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8 x 10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11 x 6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81 ÷ 9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110  ÷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 x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 x 7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96 ÷ 8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  X 8 = 64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9 x 9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 x 9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81 ÷ ___  = 9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10 x 10 = </w:t>
            </w:r>
          </w:p>
        </w:tc>
      </w:tr>
    </w:tbl>
    <w:p w:rsidR="00D97BF8" w:rsidRPr="00101334" w:rsidRDefault="00D97BF8"/>
    <w:sectPr w:rsidR="00D97BF8" w:rsidRPr="00101334" w:rsidSect="00101334">
      <w:pgSz w:w="11900" w:h="16840"/>
      <w:pgMar w:top="426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36"/>
    <w:rsid w:val="00101334"/>
    <w:rsid w:val="00764936"/>
    <w:rsid w:val="00911AEF"/>
    <w:rsid w:val="00CF16E2"/>
    <w:rsid w:val="00D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36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36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F88E1646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 Saunders</dc:creator>
  <cp:lastModifiedBy>Johnathan Stanway</cp:lastModifiedBy>
  <cp:revision>2</cp:revision>
  <cp:lastPrinted>2015-09-25T20:59:00Z</cp:lastPrinted>
  <dcterms:created xsi:type="dcterms:W3CDTF">2017-01-21T14:25:00Z</dcterms:created>
  <dcterms:modified xsi:type="dcterms:W3CDTF">2017-01-21T14:25:00Z</dcterms:modified>
</cp:coreProperties>
</file>